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457F" w14:textId="77777777" w:rsidR="00586983" w:rsidRPr="00524A1C" w:rsidRDefault="008C3D63" w:rsidP="002472BA">
      <w:pPr>
        <w:rPr>
          <w:lang w:val="de-DE"/>
        </w:rPr>
      </w:pPr>
      <w:r w:rsidRPr="00524A1C">
        <w:rPr>
          <w:noProof/>
          <w:lang w:val="de-DE" w:eastAsia="de-DE"/>
        </w:rPr>
        <mc:AlternateContent>
          <mc:Choice Requires="wpg">
            <w:drawing>
              <wp:inline distT="0" distB="0" distL="0" distR="0" wp14:anchorId="2AE19EA5" wp14:editId="2C8FE52D">
                <wp:extent cx="5984112" cy="784800"/>
                <wp:effectExtent l="0" t="0" r="0" b="0"/>
                <wp:docPr id="173" name="Gruppe 173"/>
                <wp:cNvGraphicFramePr/>
                <a:graphic xmlns:a="http://schemas.openxmlformats.org/drawingml/2006/main">
                  <a:graphicData uri="http://schemas.microsoft.com/office/word/2010/wordprocessingGroup">
                    <wpg:wgp>
                      <wpg:cNvGrpSpPr/>
                      <wpg:grpSpPr>
                        <a:xfrm>
                          <a:off x="0" y="0"/>
                          <a:ext cx="5984112" cy="784800"/>
                          <a:chOff x="-5461" y="0"/>
                          <a:chExt cx="3224149" cy="2028766"/>
                        </a:xfrm>
                      </wpg:grpSpPr>
                      <wps:wsp>
                        <wps:cNvPr id="174" name="Rechteck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5"/>
                            <a:chOff x="228600" y="0"/>
                            <a:chExt cx="1472184" cy="1024127"/>
                          </a:xfrm>
                        </wpg:grpSpPr>
                        <wps:wsp>
                          <wps:cNvPr id="176" name="Rechtec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hteck 177"/>
                          <wps:cNvSpPr/>
                          <wps:spPr>
                            <a:xfrm>
                              <a:off x="228600" y="0"/>
                              <a:ext cx="1472184" cy="1024127"/>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feld 178"/>
                        <wps:cNvSpPr txBox="1"/>
                        <wps:spPr>
                          <a:xfrm>
                            <a:off x="-5461" y="438669"/>
                            <a:ext cx="3166621" cy="141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BD6C9" w14:textId="77777777" w:rsidR="008C3D63" w:rsidRPr="002B404A" w:rsidRDefault="008C3D63" w:rsidP="008C3D63">
                              <w:pPr>
                                <w:jc w:val="center"/>
                                <w:rPr>
                                  <w:b/>
                                  <w:smallCaps/>
                                  <w:sz w:val="36"/>
                                  <w:szCs w:val="36"/>
                                  <w:lang w:val="de-DE"/>
                                </w:rPr>
                              </w:pPr>
                              <w:r>
                                <w:rPr>
                                  <w:b/>
                                  <w:smallCaps/>
                                  <w:sz w:val="36"/>
                                  <w:szCs w:val="36"/>
                                  <w:lang w:val="de-DE"/>
                                </w:rPr>
                                <w:t>Merkblatt zur Seminararbeit</w:t>
                              </w:r>
                            </w:p>
                            <w:p w14:paraId="336B95F7" w14:textId="77777777" w:rsidR="008C3D63" w:rsidRDefault="008C3D63" w:rsidP="008C3D63">
                              <w:pPr>
                                <w:pStyle w:val="KeinLeerraum"/>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inline>
            </w:drawing>
          </mc:Choice>
          <mc:Fallback>
            <w:pict>
              <v:group w14:anchorId="2AE19EA5" id="Gruppe 173" o:spid="_x0000_s1026" style="width:471.2pt;height:61.8pt;mso-position-horizontal-relative:char;mso-position-vertical-relative:line" coordorigin="-54" coordsize="32241,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&#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">
                <v:rect id="Rechteck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uppe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hteck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hteck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8" o:title="" recolor="t" rotate="t" type="frame"/>
                  </v:rect>
                </v:group>
                <v:shapetype id="_x0000_t202" coordsize="21600,21600" o:spt="202" path="m,l,21600r21600,l21600,xe">
                  <v:stroke joinstyle="miter"/>
                  <v:path gradientshapeok="t" o:connecttype="rect"/>
                </v:shapetype>
                <v:shape id="Textfeld 178" o:spid="_x0000_s1031" type="#_x0000_t202" style="position:absolute;left:-54;top:4386;width:31665;height:1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17FBD6C9" w14:textId="77777777" w:rsidR="008C3D63" w:rsidRPr="002B404A" w:rsidRDefault="008C3D63" w:rsidP="008C3D63">
                        <w:pPr>
                          <w:jc w:val="center"/>
                          <w:rPr>
                            <w:b/>
                            <w:smallCaps/>
                            <w:sz w:val="36"/>
                            <w:szCs w:val="36"/>
                            <w:lang w:val="de-DE"/>
                          </w:rPr>
                        </w:pPr>
                        <w:r>
                          <w:rPr>
                            <w:b/>
                            <w:smallCaps/>
                            <w:sz w:val="36"/>
                            <w:szCs w:val="36"/>
                            <w:lang w:val="de-DE"/>
                          </w:rPr>
                          <w:t>Merkblatt zur Seminararbeit</w:t>
                        </w:r>
                      </w:p>
                      <w:p w14:paraId="336B95F7" w14:textId="77777777" w:rsidR="008C3D63" w:rsidRDefault="008C3D63" w:rsidP="008C3D63">
                        <w:pPr>
                          <w:pStyle w:val="KeinLeerraum"/>
                          <w:ind w:left="360"/>
                          <w:jc w:val="right"/>
                          <w:rPr>
                            <w:color w:val="4F81BD" w:themeColor="accent1"/>
                            <w:sz w:val="20"/>
                            <w:szCs w:val="20"/>
                          </w:rPr>
                        </w:pPr>
                      </w:p>
                    </w:txbxContent>
                  </v:textbox>
                </v:shape>
                <w10:anchorlock/>
              </v:group>
            </w:pict>
          </mc:Fallback>
        </mc:AlternateContent>
      </w:r>
    </w:p>
    <w:p w14:paraId="2EB74367" w14:textId="0C3BE95C" w:rsidR="00724646" w:rsidRPr="00524A1C" w:rsidRDefault="00586983" w:rsidP="00586983">
      <w:pPr>
        <w:pStyle w:val="Listenabsatz"/>
        <w:numPr>
          <w:ilvl w:val="0"/>
          <w:numId w:val="1"/>
        </w:numPr>
        <w:ind w:left="426" w:hanging="426"/>
        <w:rPr>
          <w:lang w:val="de-DE"/>
        </w:rPr>
      </w:pPr>
      <w:r w:rsidRPr="00524A1C">
        <w:rPr>
          <w:lang w:val="de-DE"/>
        </w:rPr>
        <w:t>Umfang</w:t>
      </w:r>
      <w:r w:rsidR="000B47FF" w:rsidRPr="00524A1C">
        <w:rPr>
          <w:lang w:val="de-DE"/>
        </w:rPr>
        <w:t xml:space="preserve"> und Thema</w:t>
      </w:r>
    </w:p>
    <w:p w14:paraId="47A188E1" w14:textId="77777777" w:rsidR="00586983" w:rsidRPr="00524A1C" w:rsidRDefault="00586983" w:rsidP="00586983">
      <w:pPr>
        <w:pStyle w:val="Listenabsatz"/>
        <w:ind w:left="426"/>
        <w:rPr>
          <w:lang w:val="de-DE"/>
        </w:rPr>
      </w:pPr>
      <w:r w:rsidRPr="00524A1C">
        <w:rPr>
          <w:lang w:val="de-DE"/>
        </w:rPr>
        <w:t xml:space="preserve">Der Umfang des Textteiles der Seminararbeit soll 12-17 Seiten umfassen. Ein Anhang ist möglich (Grafiken, Tabellen, </w:t>
      </w:r>
      <w:r w:rsidR="00710811" w:rsidRPr="00524A1C">
        <w:rPr>
          <w:lang w:val="de-DE"/>
        </w:rPr>
        <w:t>Karten, …</w:t>
      </w:r>
      <w:r w:rsidRPr="00524A1C">
        <w:rPr>
          <w:lang w:val="de-DE"/>
        </w:rPr>
        <w:t xml:space="preserve">). </w:t>
      </w:r>
    </w:p>
    <w:p w14:paraId="1B0CFE00" w14:textId="77777777" w:rsidR="00586983" w:rsidRPr="00524A1C" w:rsidRDefault="00586983" w:rsidP="00586983">
      <w:pPr>
        <w:pStyle w:val="Listenabsatz"/>
        <w:ind w:left="426"/>
        <w:rPr>
          <w:lang w:val="de-DE"/>
        </w:rPr>
      </w:pPr>
      <w:r w:rsidRPr="00524A1C">
        <w:rPr>
          <w:lang w:val="de-DE"/>
        </w:rPr>
        <w:t>In Absprache mit der Lehrkraft können die Abbildungen auch in den Textteil integriert werden, die Seitenzahlen dürfen entsprechend dann höher sein.</w:t>
      </w:r>
    </w:p>
    <w:p w14:paraId="500167EC" w14:textId="2370CA23" w:rsidR="00982267" w:rsidRPr="00524A1C" w:rsidRDefault="00982267" w:rsidP="00586983">
      <w:pPr>
        <w:pStyle w:val="Listenabsatz"/>
        <w:ind w:left="426"/>
        <w:rPr>
          <w:lang w:val="de-DE"/>
        </w:rPr>
      </w:pPr>
      <w:r w:rsidRPr="00524A1C">
        <w:rPr>
          <w:lang w:val="de-DE"/>
        </w:rPr>
        <w:t xml:space="preserve">Das Thema wird in Absprache mit der </w:t>
      </w:r>
      <w:r w:rsidR="002C7138" w:rsidRPr="00524A1C">
        <w:rPr>
          <w:lang w:val="de-DE"/>
        </w:rPr>
        <w:t>L</w:t>
      </w:r>
      <w:r w:rsidRPr="00524A1C">
        <w:rPr>
          <w:lang w:val="de-DE"/>
        </w:rPr>
        <w:t>ehrkra</w:t>
      </w:r>
      <w:r w:rsidR="002C7138" w:rsidRPr="00524A1C">
        <w:rPr>
          <w:lang w:val="de-DE"/>
        </w:rPr>
        <w:t xml:space="preserve">ft </w:t>
      </w:r>
      <w:r w:rsidR="002C7138" w:rsidRPr="00524A1C">
        <w:rPr>
          <w:b/>
          <w:bCs/>
          <w:lang w:val="de-DE"/>
        </w:rPr>
        <w:t>verbindlich</w:t>
      </w:r>
      <w:r w:rsidR="002C7138" w:rsidRPr="00524A1C">
        <w:rPr>
          <w:lang w:val="de-DE"/>
        </w:rPr>
        <w:t xml:space="preserve"> festgelegt.</w:t>
      </w:r>
    </w:p>
    <w:p w14:paraId="5C790CCE" w14:textId="77777777" w:rsidR="00586983" w:rsidRPr="00524A1C" w:rsidRDefault="00586983" w:rsidP="00586983">
      <w:pPr>
        <w:pStyle w:val="Listenabsatz"/>
        <w:ind w:left="426"/>
        <w:rPr>
          <w:lang w:val="de-DE"/>
        </w:rPr>
      </w:pPr>
    </w:p>
    <w:p w14:paraId="2AED2DA1" w14:textId="77777777" w:rsidR="00586983" w:rsidRPr="00524A1C" w:rsidRDefault="00586983" w:rsidP="00586983">
      <w:pPr>
        <w:pStyle w:val="Listenabsatz"/>
        <w:numPr>
          <w:ilvl w:val="0"/>
          <w:numId w:val="1"/>
        </w:numPr>
        <w:ind w:left="426" w:hanging="426"/>
        <w:rPr>
          <w:lang w:val="de-DE"/>
        </w:rPr>
      </w:pPr>
      <w:r w:rsidRPr="00524A1C">
        <w:rPr>
          <w:lang w:val="de-DE"/>
        </w:rPr>
        <w:t>Format, Schrift, Schriftspiegel, Heftung</w:t>
      </w:r>
    </w:p>
    <w:p w14:paraId="67FC3774" w14:textId="77777777" w:rsidR="00586983" w:rsidRPr="00524A1C" w:rsidRDefault="00586983" w:rsidP="00586983">
      <w:pPr>
        <w:pStyle w:val="Listenabsatz"/>
        <w:numPr>
          <w:ilvl w:val="0"/>
          <w:numId w:val="2"/>
        </w:numPr>
        <w:ind w:left="709" w:hanging="283"/>
        <w:rPr>
          <w:lang w:val="de-DE"/>
        </w:rPr>
      </w:pPr>
      <w:r w:rsidRPr="00524A1C">
        <w:rPr>
          <w:lang w:val="de-DE"/>
        </w:rPr>
        <w:t>Format DIN A 4</w:t>
      </w:r>
    </w:p>
    <w:p w14:paraId="51E83F4C" w14:textId="77777777" w:rsidR="00586983" w:rsidRPr="00524A1C" w:rsidRDefault="00586983" w:rsidP="00586983">
      <w:pPr>
        <w:pStyle w:val="Listenabsatz"/>
        <w:numPr>
          <w:ilvl w:val="0"/>
          <w:numId w:val="2"/>
        </w:numPr>
        <w:ind w:left="709" w:hanging="283"/>
        <w:rPr>
          <w:lang w:val="de-DE"/>
        </w:rPr>
      </w:pPr>
      <w:r w:rsidRPr="00524A1C">
        <w:rPr>
          <w:lang w:val="de-DE"/>
        </w:rPr>
        <w:t>Blätter einseitig bedruckt</w:t>
      </w:r>
    </w:p>
    <w:p w14:paraId="55D11E80" w14:textId="77777777" w:rsidR="00586983" w:rsidRPr="00524A1C" w:rsidRDefault="00586983" w:rsidP="00586983">
      <w:pPr>
        <w:pStyle w:val="Listenabsatz"/>
        <w:numPr>
          <w:ilvl w:val="0"/>
          <w:numId w:val="2"/>
        </w:numPr>
        <w:ind w:left="709" w:hanging="283"/>
        <w:rPr>
          <w:lang w:val="de-DE"/>
        </w:rPr>
      </w:pPr>
      <w:r w:rsidRPr="00524A1C">
        <w:rPr>
          <w:lang w:val="de-DE"/>
        </w:rPr>
        <w:t>Anfertigung mit Textverarbeitungsprogramm (Word – kostenloser Office365 Account am Kolleg)</w:t>
      </w:r>
    </w:p>
    <w:p w14:paraId="528BF0D0" w14:textId="77777777" w:rsidR="00586983" w:rsidRPr="00524A1C" w:rsidRDefault="00586983" w:rsidP="00586983">
      <w:pPr>
        <w:pStyle w:val="Listenabsatz"/>
        <w:numPr>
          <w:ilvl w:val="0"/>
          <w:numId w:val="2"/>
        </w:numPr>
        <w:ind w:left="709" w:hanging="283"/>
        <w:rPr>
          <w:lang w:val="de-DE"/>
        </w:rPr>
      </w:pPr>
      <w:r w:rsidRPr="00524A1C">
        <w:rPr>
          <w:lang w:val="de-DE"/>
        </w:rPr>
        <w:t xml:space="preserve">Blocksatz und Silbentrennung </w:t>
      </w:r>
    </w:p>
    <w:p w14:paraId="5DA22D02" w14:textId="77777777" w:rsidR="00586983" w:rsidRPr="00524A1C" w:rsidRDefault="00586983" w:rsidP="00586983">
      <w:pPr>
        <w:pStyle w:val="Listenabsatz"/>
        <w:numPr>
          <w:ilvl w:val="0"/>
          <w:numId w:val="2"/>
        </w:numPr>
        <w:ind w:left="709" w:hanging="283"/>
        <w:rPr>
          <w:lang w:val="de-DE"/>
        </w:rPr>
      </w:pPr>
      <w:r w:rsidRPr="00524A1C">
        <w:rPr>
          <w:lang w:val="de-DE"/>
        </w:rPr>
        <w:t>Zeilenabstand 1,5 für den fortlaufenden Text, Fußnoten einzeilig</w:t>
      </w:r>
    </w:p>
    <w:p w14:paraId="31A59093" w14:textId="77777777" w:rsidR="00586983" w:rsidRPr="00524A1C" w:rsidRDefault="00586983" w:rsidP="00586983">
      <w:pPr>
        <w:pStyle w:val="Listenabsatz"/>
        <w:numPr>
          <w:ilvl w:val="0"/>
          <w:numId w:val="2"/>
        </w:numPr>
        <w:ind w:left="709" w:hanging="283"/>
        <w:rPr>
          <w:lang w:val="de-DE"/>
        </w:rPr>
      </w:pPr>
      <w:r w:rsidRPr="00524A1C">
        <w:rPr>
          <w:lang w:val="de-DE"/>
        </w:rPr>
        <w:t>Schriftart: Times New Roman, Arial oder Calibri</w:t>
      </w:r>
    </w:p>
    <w:p w14:paraId="37A831FE" w14:textId="77777777" w:rsidR="00586983" w:rsidRPr="00524A1C" w:rsidRDefault="00586983" w:rsidP="00586983">
      <w:pPr>
        <w:pStyle w:val="Listenabsatz"/>
        <w:numPr>
          <w:ilvl w:val="0"/>
          <w:numId w:val="2"/>
        </w:numPr>
        <w:ind w:left="709" w:hanging="283"/>
        <w:rPr>
          <w:lang w:val="de-DE"/>
        </w:rPr>
      </w:pPr>
      <w:r w:rsidRPr="00524A1C">
        <w:rPr>
          <w:lang w:val="de-DE"/>
        </w:rPr>
        <w:t>Schriftgröße 12pt für den fortlaufenden Text, 10pt für Fußnoten</w:t>
      </w:r>
    </w:p>
    <w:p w14:paraId="4A92A7E7" w14:textId="77777777" w:rsidR="00586983" w:rsidRPr="00524A1C" w:rsidRDefault="00586983" w:rsidP="00586983">
      <w:pPr>
        <w:pStyle w:val="Listenabsatz"/>
        <w:numPr>
          <w:ilvl w:val="0"/>
          <w:numId w:val="2"/>
        </w:numPr>
        <w:ind w:left="709" w:hanging="283"/>
        <w:rPr>
          <w:lang w:val="de-DE"/>
        </w:rPr>
      </w:pPr>
      <w:r w:rsidRPr="00524A1C">
        <w:rPr>
          <w:lang w:val="de-DE"/>
        </w:rPr>
        <w:t>Seitenränder:</w:t>
      </w:r>
      <w:r w:rsidRPr="00524A1C">
        <w:rPr>
          <w:lang w:val="de-DE"/>
        </w:rPr>
        <w:tab/>
        <w:t>links</w:t>
      </w:r>
      <w:r w:rsidR="00561F4C" w:rsidRPr="00524A1C">
        <w:rPr>
          <w:lang w:val="de-DE"/>
        </w:rPr>
        <w:t>:</w:t>
      </w:r>
      <w:r w:rsidRPr="00524A1C">
        <w:rPr>
          <w:lang w:val="de-DE"/>
        </w:rPr>
        <w:t xml:space="preserve"> 4 cm</w:t>
      </w:r>
      <w:r w:rsidRPr="00524A1C">
        <w:rPr>
          <w:lang w:val="de-DE"/>
        </w:rPr>
        <w:tab/>
        <w:t>rechts: 2,5 cm</w:t>
      </w:r>
      <w:r w:rsidRPr="00524A1C">
        <w:rPr>
          <w:lang w:val="de-DE"/>
        </w:rPr>
        <w:tab/>
      </w:r>
      <w:r w:rsidRPr="00524A1C">
        <w:rPr>
          <w:lang w:val="de-DE"/>
        </w:rPr>
        <w:tab/>
        <w:t>oben: 2,5 cm</w:t>
      </w:r>
      <w:r w:rsidRPr="00524A1C">
        <w:rPr>
          <w:lang w:val="de-DE"/>
        </w:rPr>
        <w:tab/>
      </w:r>
      <w:r w:rsidRPr="00524A1C">
        <w:rPr>
          <w:lang w:val="de-DE"/>
        </w:rPr>
        <w:tab/>
        <w:t>unten: 2 cm</w:t>
      </w:r>
    </w:p>
    <w:p w14:paraId="77401F75" w14:textId="77777777" w:rsidR="00660E25" w:rsidRPr="00524A1C" w:rsidRDefault="00660E25" w:rsidP="00586983">
      <w:pPr>
        <w:pStyle w:val="Listenabsatz"/>
        <w:numPr>
          <w:ilvl w:val="0"/>
          <w:numId w:val="2"/>
        </w:numPr>
        <w:ind w:left="709" w:hanging="283"/>
        <w:rPr>
          <w:lang w:val="de-DE"/>
        </w:rPr>
      </w:pPr>
      <w:r w:rsidRPr="00524A1C">
        <w:rPr>
          <w:lang w:val="de-DE"/>
        </w:rPr>
        <w:t>Die Seminararbeit muss gebunden oder in einen entsprechenden Hefter eingelegt abgegeben werden</w:t>
      </w:r>
    </w:p>
    <w:p w14:paraId="7203C3D6" w14:textId="77777777" w:rsidR="00660E25" w:rsidRPr="00524A1C" w:rsidRDefault="00660E25" w:rsidP="00660E25">
      <w:pPr>
        <w:rPr>
          <w:lang w:val="de-DE"/>
        </w:rPr>
      </w:pPr>
    </w:p>
    <w:p w14:paraId="157CDE28" w14:textId="77777777" w:rsidR="00586983" w:rsidRPr="00524A1C" w:rsidRDefault="00660E25" w:rsidP="00660E25">
      <w:pPr>
        <w:pStyle w:val="Listenabsatz"/>
        <w:numPr>
          <w:ilvl w:val="0"/>
          <w:numId w:val="1"/>
        </w:numPr>
        <w:ind w:left="426" w:hanging="426"/>
        <w:rPr>
          <w:lang w:val="de-DE"/>
        </w:rPr>
      </w:pPr>
      <w:r w:rsidRPr="00524A1C">
        <w:rPr>
          <w:lang w:val="de-DE"/>
        </w:rPr>
        <w:t>Anordnung und Nummerierung der Seiten</w:t>
      </w:r>
    </w:p>
    <w:p w14:paraId="72637048" w14:textId="77777777" w:rsidR="00660E25" w:rsidRPr="00524A1C" w:rsidRDefault="00660E25" w:rsidP="00660E25">
      <w:pPr>
        <w:pStyle w:val="Listenabsatz"/>
        <w:numPr>
          <w:ilvl w:val="0"/>
          <w:numId w:val="3"/>
        </w:numPr>
        <w:ind w:left="851" w:hanging="425"/>
        <w:rPr>
          <w:lang w:val="de-DE"/>
        </w:rPr>
      </w:pPr>
      <w:r w:rsidRPr="00524A1C">
        <w:rPr>
          <w:lang w:val="de-DE"/>
        </w:rPr>
        <w:t>Das Deckblatt (Titelblatt) für die Seminararbeit ist auf der Homepage zu finden bzw. in TEAMS und muss entsprechend und korrekt ausgefüllt werden! Der erste Eindruck zählt!</w:t>
      </w:r>
    </w:p>
    <w:p w14:paraId="6BD76C7F" w14:textId="77777777" w:rsidR="00660E25" w:rsidRPr="00524A1C" w:rsidRDefault="00660E25" w:rsidP="00660E25">
      <w:pPr>
        <w:pStyle w:val="Listenabsatz"/>
        <w:numPr>
          <w:ilvl w:val="0"/>
          <w:numId w:val="3"/>
        </w:numPr>
        <w:ind w:left="851" w:hanging="425"/>
        <w:rPr>
          <w:lang w:val="de-DE"/>
        </w:rPr>
      </w:pPr>
      <w:r w:rsidRPr="00524A1C">
        <w:rPr>
          <w:lang w:val="de-DE"/>
        </w:rPr>
        <w:t>Dieses Deckblatt zählt als erste Seite, es wird aber nicht nummeriert.</w:t>
      </w:r>
    </w:p>
    <w:p w14:paraId="426A252B" w14:textId="77777777" w:rsidR="00660E25" w:rsidRPr="00524A1C" w:rsidRDefault="00660E25" w:rsidP="00660E25">
      <w:pPr>
        <w:pStyle w:val="Listenabsatz"/>
        <w:numPr>
          <w:ilvl w:val="0"/>
          <w:numId w:val="3"/>
        </w:numPr>
        <w:ind w:left="851" w:hanging="425"/>
        <w:rPr>
          <w:lang w:val="de-DE"/>
        </w:rPr>
      </w:pPr>
      <w:r w:rsidRPr="00524A1C">
        <w:rPr>
          <w:lang w:val="de-DE"/>
        </w:rPr>
        <w:t>Das Inhaltsverzeichnis zählt als zweite Seite, wird aber ebenfalls nicht nummeriert.</w:t>
      </w:r>
    </w:p>
    <w:p w14:paraId="7D20C526" w14:textId="77777777" w:rsidR="00660E25" w:rsidRPr="00524A1C" w:rsidRDefault="00660E25" w:rsidP="00660E25">
      <w:pPr>
        <w:pStyle w:val="Listenabsatz"/>
        <w:numPr>
          <w:ilvl w:val="0"/>
          <w:numId w:val="3"/>
        </w:numPr>
        <w:ind w:left="851" w:hanging="425"/>
        <w:rPr>
          <w:lang w:val="de-DE"/>
        </w:rPr>
      </w:pPr>
      <w:r w:rsidRPr="00524A1C">
        <w:rPr>
          <w:lang w:val="de-DE"/>
        </w:rPr>
        <w:t>Die folgenden Textseiten werden fortlaufend nummeriert.</w:t>
      </w:r>
    </w:p>
    <w:p w14:paraId="6D383D89" w14:textId="5F0AEFED" w:rsidR="00660E25" w:rsidRPr="00524A1C" w:rsidRDefault="00660E25" w:rsidP="00660E25">
      <w:pPr>
        <w:pStyle w:val="Listenabsatz"/>
        <w:numPr>
          <w:ilvl w:val="0"/>
          <w:numId w:val="3"/>
        </w:numPr>
        <w:ind w:left="851" w:hanging="425"/>
        <w:rPr>
          <w:lang w:val="de-DE"/>
        </w:rPr>
      </w:pPr>
      <w:r w:rsidRPr="00524A1C">
        <w:rPr>
          <w:lang w:val="de-DE"/>
        </w:rPr>
        <w:t>Dem fortlaufenden Text beigeheftete Materialien (z.B. Tabellen, Skizzen,</w:t>
      </w:r>
      <w:r w:rsidR="00524A1C">
        <w:rPr>
          <w:lang w:val="de-DE"/>
        </w:rPr>
        <w:t xml:space="preserve"> </w:t>
      </w:r>
      <w:r w:rsidRPr="00524A1C">
        <w:rPr>
          <w:lang w:val="de-DE"/>
        </w:rPr>
        <w:t>…) werden in die Seitenzählung miteinbezogen. Dasselbe gilt für einen eventuell vorhandenen Anhang.</w:t>
      </w:r>
    </w:p>
    <w:p w14:paraId="219D9EFE" w14:textId="77777777" w:rsidR="00660E25" w:rsidRPr="00524A1C" w:rsidRDefault="00660E25" w:rsidP="00660E25">
      <w:pPr>
        <w:pStyle w:val="Listenabsatz"/>
        <w:numPr>
          <w:ilvl w:val="0"/>
          <w:numId w:val="3"/>
        </w:numPr>
        <w:ind w:left="851" w:hanging="425"/>
        <w:rPr>
          <w:lang w:val="de-DE"/>
        </w:rPr>
      </w:pPr>
      <w:r w:rsidRPr="00524A1C">
        <w:rPr>
          <w:lang w:val="de-DE"/>
        </w:rPr>
        <w:t>Als letzte nummerierte Seite folgt die von der Schülerin bzw. dem Schüler unterschriebene Erklärung:</w:t>
      </w:r>
    </w:p>
    <w:p w14:paraId="3FD2C6CD" w14:textId="77777777" w:rsidR="009039E4" w:rsidRPr="00524A1C" w:rsidRDefault="009039E4" w:rsidP="009039E4">
      <w:pPr>
        <w:pStyle w:val="Listenabsatz"/>
        <w:ind w:left="851"/>
        <w:rPr>
          <w:lang w:val="de-DE"/>
        </w:rPr>
      </w:pPr>
    </w:p>
    <w:p w14:paraId="7CFA945E" w14:textId="31BE71C6" w:rsidR="009039E4" w:rsidRPr="00524A1C" w:rsidRDefault="009039E4" w:rsidP="009039E4">
      <w:pPr>
        <w:pStyle w:val="Listenabsatz"/>
        <w:ind w:left="1146"/>
        <w:jc w:val="both"/>
        <w:rPr>
          <w:rFonts w:cs="Calibri"/>
          <w:i/>
          <w:iCs/>
          <w:szCs w:val="24"/>
          <w:lang w:val="de-DE"/>
        </w:rPr>
      </w:pPr>
      <w:r w:rsidRPr="00524A1C">
        <w:rPr>
          <w:rFonts w:cs="Calibri"/>
          <w:i/>
          <w:iCs/>
          <w:lang w:val="de-DE"/>
        </w:rPr>
        <w:t xml:space="preserve">Ich versichere, dass ich die vorgelegte Seminararbeit persönlich und unverfälscht verfasst, sämtliche hierfür zu Hilfe genommene gedruckte sowie digitale Quellen im Literaturverzeichnis angegeben und die aus diesen Quellen stammenden Zitate oder Belegstellen für sinngemäß wiedergegebene Inhalte in meiner Seminararbeit als solche kenntlich gemacht habe. Die Seminararbeit ist in dieser oder einer ähnlichen Form in keinem anderen Kurs des diesjährigen oder eines vorhergehenden Abiturjahrgangs vorgelegt worden. </w:t>
      </w:r>
    </w:p>
    <w:p w14:paraId="7F6FEDC3" w14:textId="77777777" w:rsidR="009039E4" w:rsidRPr="00524A1C" w:rsidRDefault="009039E4" w:rsidP="009039E4">
      <w:pPr>
        <w:pStyle w:val="Listenabsatz"/>
        <w:ind w:left="1146"/>
        <w:jc w:val="both"/>
        <w:rPr>
          <w:rFonts w:cs="Calibri"/>
          <w:i/>
          <w:iCs/>
          <w:lang w:val="de-DE"/>
        </w:rPr>
      </w:pPr>
      <w:r w:rsidRPr="00524A1C">
        <w:rPr>
          <w:rFonts w:cs="Calibri"/>
          <w:i/>
          <w:iCs/>
          <w:lang w:val="de-DE"/>
        </w:rPr>
        <w:t>Bei der Anfertigung der vorliegenden Arbeit habe ich [Chatbot; Name, Version, Anbieter] verwendet, um [Verwendungszweck(e)]. Nach dem Einsatz habe ich die generierten Ergebnisse jeweils vollumfänglich geprüft und, soweit erforderlich, überarbeitet. Ich versichere die lückenlose Einhaltung der erlernten wissenschaftlichen Standards und übernehme die volle Verantwortung für die gesamte vorliegende Arbeit.</w:t>
      </w:r>
    </w:p>
    <w:p w14:paraId="04014A8E" w14:textId="77777777" w:rsidR="009039E4" w:rsidRPr="00524A1C" w:rsidRDefault="009039E4" w:rsidP="00897C93">
      <w:pPr>
        <w:pStyle w:val="Listenabsatz"/>
        <w:ind w:left="1146"/>
        <w:rPr>
          <w:rFonts w:cs="Calibri"/>
          <w:i/>
          <w:iCs/>
          <w:lang w:val="de-DE"/>
        </w:rPr>
      </w:pPr>
    </w:p>
    <w:p w14:paraId="4095CEAD" w14:textId="77777777" w:rsidR="009039E4" w:rsidRPr="00524A1C" w:rsidRDefault="009039E4" w:rsidP="00897C93">
      <w:pPr>
        <w:pStyle w:val="Listenabsatz"/>
        <w:tabs>
          <w:tab w:val="right" w:pos="9072"/>
        </w:tabs>
        <w:ind w:left="1146"/>
        <w:rPr>
          <w:rFonts w:cs="Calibri"/>
          <w:i/>
          <w:iCs/>
          <w:lang w:val="de-DE"/>
        </w:rPr>
      </w:pPr>
      <w:r w:rsidRPr="00524A1C">
        <w:rPr>
          <w:rFonts w:cs="Calibri"/>
          <w:i/>
          <w:iCs/>
          <w:lang w:val="de-DE"/>
        </w:rPr>
        <w:t xml:space="preserve">_____________________________ </w:t>
      </w:r>
      <w:r w:rsidRPr="00524A1C">
        <w:rPr>
          <w:rFonts w:cs="Calibri"/>
          <w:i/>
          <w:iCs/>
          <w:lang w:val="de-DE"/>
        </w:rPr>
        <w:tab/>
        <w:t>________________________</w:t>
      </w:r>
    </w:p>
    <w:p w14:paraId="08BFD23B" w14:textId="5BD2971F" w:rsidR="00897C93" w:rsidRPr="00524A1C" w:rsidRDefault="009039E4" w:rsidP="00524A1C">
      <w:pPr>
        <w:pStyle w:val="Listenabsatz"/>
        <w:tabs>
          <w:tab w:val="center" w:pos="1560"/>
          <w:tab w:val="center" w:pos="7797"/>
        </w:tabs>
        <w:ind w:left="1146"/>
        <w:rPr>
          <w:rFonts w:ascii="Calibri" w:hAnsi="Calibri" w:cs="Calibri"/>
          <w:i/>
          <w:iCs/>
          <w:lang w:val="de-DE"/>
        </w:rPr>
      </w:pPr>
      <w:r w:rsidRPr="00524A1C">
        <w:rPr>
          <w:rFonts w:cs="Calibri"/>
          <w:i/>
          <w:iCs/>
          <w:lang w:val="de-DE"/>
        </w:rPr>
        <w:t>Ort, Datum</w:t>
      </w:r>
      <w:r w:rsidRPr="00524A1C">
        <w:rPr>
          <w:rFonts w:cs="Calibri"/>
          <w:i/>
          <w:iCs/>
          <w:lang w:val="de-DE"/>
        </w:rPr>
        <w:tab/>
        <w:t>Unterschrift</w:t>
      </w:r>
    </w:p>
    <w:p w14:paraId="734FC558" w14:textId="77777777" w:rsidR="00660E25" w:rsidRPr="00524A1C" w:rsidRDefault="00660E25" w:rsidP="00660E25">
      <w:pPr>
        <w:pStyle w:val="Listenabsatz"/>
        <w:numPr>
          <w:ilvl w:val="0"/>
          <w:numId w:val="1"/>
        </w:numPr>
        <w:ind w:left="426" w:hanging="426"/>
        <w:rPr>
          <w:lang w:val="de-DE"/>
        </w:rPr>
      </w:pPr>
      <w:r w:rsidRPr="00524A1C">
        <w:rPr>
          <w:lang w:val="de-DE"/>
        </w:rPr>
        <w:lastRenderedPageBreak/>
        <w:t>Gliederung und Ausführung</w:t>
      </w:r>
    </w:p>
    <w:p w14:paraId="5652BE66" w14:textId="77777777" w:rsidR="00660E25" w:rsidRPr="00524A1C" w:rsidRDefault="00660E25" w:rsidP="00660E25">
      <w:pPr>
        <w:pStyle w:val="Listenabsatz"/>
        <w:numPr>
          <w:ilvl w:val="0"/>
          <w:numId w:val="4"/>
        </w:numPr>
        <w:ind w:left="851" w:hanging="425"/>
        <w:rPr>
          <w:lang w:val="de-DE"/>
        </w:rPr>
      </w:pPr>
      <w:r w:rsidRPr="00524A1C">
        <w:rPr>
          <w:lang w:val="de-DE"/>
        </w:rPr>
        <w:t>Es muss ein einheitliches Gliederungs</w:t>
      </w:r>
      <w:r w:rsidR="00710811" w:rsidRPr="00524A1C">
        <w:rPr>
          <w:lang w:val="de-DE"/>
        </w:rPr>
        <w:t>schema</w:t>
      </w:r>
      <w:r w:rsidRPr="00524A1C">
        <w:rPr>
          <w:lang w:val="de-DE"/>
        </w:rPr>
        <w:t xml:space="preserve"> verwendet werden.</w:t>
      </w:r>
      <w:r w:rsidR="00710811" w:rsidRPr="00524A1C">
        <w:rPr>
          <w:lang w:val="de-DE"/>
        </w:rPr>
        <w:t xml:space="preserve"> Hierzu Anweisung des Seminarleiters beachten!</w:t>
      </w:r>
    </w:p>
    <w:p w14:paraId="3F5F2B97" w14:textId="77777777" w:rsidR="00710811" w:rsidRPr="00524A1C" w:rsidRDefault="00710811" w:rsidP="00660E25">
      <w:pPr>
        <w:pStyle w:val="Listenabsatz"/>
        <w:numPr>
          <w:ilvl w:val="0"/>
          <w:numId w:val="4"/>
        </w:numPr>
        <w:ind w:left="851" w:hanging="425"/>
        <w:rPr>
          <w:lang w:val="de-DE"/>
        </w:rPr>
      </w:pPr>
      <w:r w:rsidRPr="00524A1C">
        <w:rPr>
          <w:lang w:val="de-DE"/>
        </w:rPr>
        <w:t>Gliederung / Inhaltsverzeichnis müssen in der Reihenfolge und im Inhalt übereinstimmen.</w:t>
      </w:r>
    </w:p>
    <w:p w14:paraId="41182635" w14:textId="77777777" w:rsidR="00710811" w:rsidRPr="00524A1C" w:rsidRDefault="00710811" w:rsidP="00660E25">
      <w:pPr>
        <w:pStyle w:val="Listenabsatz"/>
        <w:numPr>
          <w:ilvl w:val="0"/>
          <w:numId w:val="4"/>
        </w:numPr>
        <w:ind w:left="851" w:hanging="425"/>
        <w:rPr>
          <w:lang w:val="de-DE"/>
        </w:rPr>
      </w:pPr>
      <w:r w:rsidRPr="00524A1C">
        <w:rPr>
          <w:lang w:val="de-DE"/>
        </w:rPr>
        <w:t>Treffende, nominalisierte Überschriften verwenden</w:t>
      </w:r>
    </w:p>
    <w:p w14:paraId="567E9DBD" w14:textId="77777777" w:rsidR="00710811" w:rsidRPr="00524A1C" w:rsidRDefault="00710811" w:rsidP="00660E25">
      <w:pPr>
        <w:pStyle w:val="Listenabsatz"/>
        <w:numPr>
          <w:ilvl w:val="0"/>
          <w:numId w:val="4"/>
        </w:numPr>
        <w:ind w:left="851" w:hanging="425"/>
        <w:rPr>
          <w:lang w:val="de-DE"/>
        </w:rPr>
      </w:pPr>
      <w:r w:rsidRPr="00524A1C">
        <w:rPr>
          <w:lang w:val="de-DE"/>
        </w:rPr>
        <w:t>Sprachstil: sachlich, anschaulich, klar – Berichten, Beschreiben, Bewerten, Argumentieren!</w:t>
      </w:r>
    </w:p>
    <w:p w14:paraId="5276375F" w14:textId="77777777" w:rsidR="00710811" w:rsidRPr="00524A1C" w:rsidRDefault="00710811" w:rsidP="00660E25">
      <w:pPr>
        <w:pStyle w:val="Listenabsatz"/>
        <w:numPr>
          <w:ilvl w:val="0"/>
          <w:numId w:val="4"/>
        </w:numPr>
        <w:ind w:left="851" w:hanging="425"/>
        <w:rPr>
          <w:lang w:val="de-DE"/>
        </w:rPr>
      </w:pPr>
      <w:r w:rsidRPr="00524A1C">
        <w:rPr>
          <w:lang w:val="de-DE"/>
        </w:rPr>
        <w:t>Auf die sprachliche Form achten! Rechtschreibung und Grammatik gehen wesentlich in die Bewertung mit ein. (PC-Korrekturprogramm).</w:t>
      </w:r>
    </w:p>
    <w:p w14:paraId="3F67B438" w14:textId="77777777" w:rsidR="00D52A94" w:rsidRPr="00524A1C" w:rsidRDefault="00D52A94" w:rsidP="00D52A94">
      <w:pPr>
        <w:pStyle w:val="Listenabsatz"/>
        <w:ind w:left="851"/>
        <w:rPr>
          <w:lang w:val="de-DE"/>
        </w:rPr>
      </w:pPr>
    </w:p>
    <w:p w14:paraId="1C371DF1" w14:textId="77777777" w:rsidR="00710811" w:rsidRPr="00524A1C" w:rsidRDefault="00710811" w:rsidP="00710811">
      <w:pPr>
        <w:pStyle w:val="Listenabsatz"/>
        <w:numPr>
          <w:ilvl w:val="0"/>
          <w:numId w:val="1"/>
        </w:numPr>
        <w:ind w:left="426" w:hanging="426"/>
        <w:rPr>
          <w:lang w:val="de-DE"/>
        </w:rPr>
      </w:pPr>
      <w:r w:rsidRPr="00524A1C">
        <w:rPr>
          <w:lang w:val="de-DE"/>
        </w:rPr>
        <w:t>Umgang mit Zitaten und Quellen</w:t>
      </w:r>
    </w:p>
    <w:p w14:paraId="098465A5" w14:textId="00E15607" w:rsidR="00710811" w:rsidRPr="00524A1C" w:rsidRDefault="00710811" w:rsidP="00710811">
      <w:pPr>
        <w:rPr>
          <w:lang w:val="de-DE"/>
        </w:rPr>
      </w:pPr>
      <w:r w:rsidRPr="00524A1C">
        <w:rPr>
          <w:lang w:val="de-DE"/>
        </w:rPr>
        <w:t xml:space="preserve">Jede Angabe, die über das Allgemeinwissen hinausreicht, </w:t>
      </w:r>
      <w:r w:rsidRPr="00524A1C">
        <w:rPr>
          <w:b/>
          <w:lang w:val="de-DE"/>
        </w:rPr>
        <w:t>muss</w:t>
      </w:r>
      <w:r w:rsidRPr="00524A1C">
        <w:rPr>
          <w:lang w:val="de-DE"/>
        </w:rPr>
        <w:t xml:space="preserve"> belegt werden. In einer Seminararbeit geht </w:t>
      </w:r>
      <w:r w:rsidRPr="00524A1C">
        <w:rPr>
          <w:b/>
          <w:lang w:val="de-DE"/>
        </w:rPr>
        <w:t xml:space="preserve">jede </w:t>
      </w:r>
      <w:r w:rsidRPr="00524A1C">
        <w:rPr>
          <w:lang w:val="de-DE"/>
        </w:rPr>
        <w:t>Angabe über das Allgemeinwissen hinaus. Daher muss die Übernahme fremder Gedanken für die eigene Arbeit als solche kenntlich gemacht werden!!</w:t>
      </w:r>
      <w:r w:rsidR="00D52A94" w:rsidRPr="00524A1C">
        <w:rPr>
          <w:lang w:val="de-DE"/>
        </w:rPr>
        <w:t xml:space="preserve"> Auch die Verwendung </w:t>
      </w:r>
      <w:r w:rsidR="0018649E" w:rsidRPr="00524A1C">
        <w:rPr>
          <w:lang w:val="de-DE"/>
        </w:rPr>
        <w:t>von KI gestützten Ergebnissen</w:t>
      </w:r>
    </w:p>
    <w:p w14:paraId="373C1C2C" w14:textId="77777777" w:rsidR="00710811" w:rsidRPr="00524A1C" w:rsidRDefault="00710811" w:rsidP="00710811">
      <w:pPr>
        <w:rPr>
          <w:lang w:val="de-DE"/>
        </w:rPr>
      </w:pPr>
    </w:p>
    <w:p w14:paraId="1811846D" w14:textId="77777777" w:rsidR="00710811" w:rsidRPr="00524A1C" w:rsidRDefault="00710811" w:rsidP="00710811">
      <w:pPr>
        <w:pStyle w:val="Listenabsatz"/>
        <w:numPr>
          <w:ilvl w:val="0"/>
          <w:numId w:val="5"/>
        </w:numPr>
        <w:ind w:left="426" w:hanging="426"/>
        <w:rPr>
          <w:lang w:val="de-DE"/>
        </w:rPr>
      </w:pPr>
      <w:r w:rsidRPr="00524A1C">
        <w:rPr>
          <w:lang w:val="de-DE"/>
        </w:rPr>
        <w:t xml:space="preserve">Alle Zitate werden durch eine bibliografische Angabe der Quelle und der </w:t>
      </w:r>
      <w:r w:rsidR="00093F60" w:rsidRPr="00524A1C">
        <w:rPr>
          <w:lang w:val="de-DE"/>
        </w:rPr>
        <w:t>jeweils</w:t>
      </w:r>
      <w:r w:rsidRPr="00524A1C">
        <w:rPr>
          <w:lang w:val="de-DE"/>
        </w:rPr>
        <w:t xml:space="preserve"> zitierten Seite(n) nachgewiesen.</w:t>
      </w:r>
    </w:p>
    <w:p w14:paraId="7312052A" w14:textId="77777777" w:rsidR="00093F60" w:rsidRPr="00524A1C" w:rsidRDefault="00093F60" w:rsidP="00710811">
      <w:pPr>
        <w:pStyle w:val="Listenabsatz"/>
        <w:numPr>
          <w:ilvl w:val="0"/>
          <w:numId w:val="5"/>
        </w:numPr>
        <w:ind w:left="426" w:hanging="426"/>
        <w:rPr>
          <w:lang w:val="de-DE"/>
        </w:rPr>
      </w:pPr>
      <w:r w:rsidRPr="00524A1C">
        <w:rPr>
          <w:lang w:val="de-DE"/>
        </w:rPr>
        <w:t>Kürzere wörtliche Zitate stehen in doppelten Anführungszeichen und werden in den fortlaufenden Text integriert. Längere Zitate bilden einen eigenen Abschnitt, der einzeilig gesetzt und eingerückt wird.</w:t>
      </w:r>
    </w:p>
    <w:p w14:paraId="155D059C" w14:textId="4350322C" w:rsidR="00093F60" w:rsidRPr="00524A1C" w:rsidRDefault="00093F60" w:rsidP="00710811">
      <w:pPr>
        <w:pStyle w:val="Listenabsatz"/>
        <w:numPr>
          <w:ilvl w:val="0"/>
          <w:numId w:val="5"/>
        </w:numPr>
        <w:ind w:left="426" w:hanging="426"/>
        <w:rPr>
          <w:lang w:val="de-DE"/>
        </w:rPr>
      </w:pPr>
      <w:r w:rsidRPr="00524A1C">
        <w:rPr>
          <w:lang w:val="de-DE"/>
        </w:rPr>
        <w:t>Wörtliche Zitate sollten nicht zu lang, jedoch so vollständig sein, dass sie verständlich sind. Sie sollten sinnvoll und eher selten verwendet werden, d.h. nur dann, wenn sie etwas belegen und das Or</w:t>
      </w:r>
      <w:r w:rsidR="00524A1C">
        <w:rPr>
          <w:lang w:val="de-DE"/>
        </w:rPr>
        <w:t>i</w:t>
      </w:r>
      <w:r w:rsidRPr="00524A1C">
        <w:rPr>
          <w:lang w:val="de-DE"/>
        </w:rPr>
        <w:t xml:space="preserve">ginalzitat den Sachverhalt so prägnant wiedergibt, dass durch eine Umformulierung wesentliche Inhalte verloren gingen. Wichtig ist, dass die wörtlichen Zitate nicht einen Ersatz für die eigene Auseinandersetzung mit dem Text darstellen. </w:t>
      </w:r>
    </w:p>
    <w:p w14:paraId="2CACF423" w14:textId="77777777" w:rsidR="00093F60" w:rsidRPr="00524A1C" w:rsidRDefault="00093F60" w:rsidP="00093F60">
      <w:pPr>
        <w:pStyle w:val="Listenabsatz"/>
        <w:ind w:left="426"/>
        <w:rPr>
          <w:lang w:val="de-DE"/>
        </w:rPr>
      </w:pPr>
    </w:p>
    <w:p w14:paraId="021E9A9E" w14:textId="77777777" w:rsidR="00093F60" w:rsidRPr="00524A1C" w:rsidRDefault="00093F60" w:rsidP="00093F60">
      <w:pPr>
        <w:pStyle w:val="Listenabsatz"/>
        <w:ind w:left="426"/>
        <w:rPr>
          <w:b/>
          <w:lang w:val="de-DE"/>
        </w:rPr>
      </w:pPr>
      <w:r w:rsidRPr="00524A1C">
        <w:rPr>
          <w:b/>
          <w:lang w:val="de-DE"/>
        </w:rPr>
        <w:t xml:space="preserve">Hinweise zur Zitierweise, Verwendung und Angaben in Fußnoten sowie die Regeln des Bibliografierens werden von den einzelnen Fachschaften bzw. vom Seminarleiter festgelegt! Diese Vorgaben sind dann verpflichten! </w:t>
      </w:r>
    </w:p>
    <w:p w14:paraId="02840DE7" w14:textId="3D7D258E" w:rsidR="00093F60" w:rsidRPr="00524A1C" w:rsidRDefault="00093F60" w:rsidP="000C1020">
      <w:pPr>
        <w:rPr>
          <w:lang w:val="de-DE"/>
        </w:rPr>
      </w:pPr>
    </w:p>
    <w:p w14:paraId="03B07D9F" w14:textId="77777777" w:rsidR="00A36412" w:rsidRPr="00524A1C" w:rsidRDefault="00206987" w:rsidP="00206987">
      <w:pPr>
        <w:rPr>
          <w:lang w:val="de-DE"/>
        </w:rPr>
      </w:pPr>
      <w:r w:rsidRPr="00524A1C">
        <w:rPr>
          <w:lang w:val="de-DE"/>
        </w:rPr>
        <w:t>6.Umgang mit KI</w:t>
      </w:r>
    </w:p>
    <w:p w14:paraId="16782FC2" w14:textId="38FC54DB" w:rsidR="000C1020" w:rsidRPr="00524A1C" w:rsidRDefault="00A36412" w:rsidP="00206987">
      <w:pPr>
        <w:rPr>
          <w:noProof/>
          <w:lang w:val="de-DE"/>
        </w:rPr>
      </w:pPr>
      <w:r w:rsidRPr="00524A1C">
        <w:rPr>
          <w:lang w:val="de-DE"/>
        </w:rPr>
        <w:t>Die Verwendung</w:t>
      </w:r>
      <w:r w:rsidR="000D4E90" w:rsidRPr="00524A1C">
        <w:rPr>
          <w:lang w:val="de-DE"/>
        </w:rPr>
        <w:t xml:space="preserve"> von Ergebnissen </w:t>
      </w:r>
      <w:r w:rsidR="003E6774" w:rsidRPr="00524A1C">
        <w:rPr>
          <w:lang w:val="de-DE"/>
        </w:rPr>
        <w:t xml:space="preserve">aus dem Chatbot </w:t>
      </w:r>
      <w:r w:rsidR="008F6A56" w:rsidRPr="00524A1C">
        <w:rPr>
          <w:lang w:val="de-DE"/>
        </w:rPr>
        <w:t>unterliegen</w:t>
      </w:r>
      <w:r w:rsidR="003E6774" w:rsidRPr="00524A1C">
        <w:rPr>
          <w:lang w:val="de-DE"/>
        </w:rPr>
        <w:t xml:space="preserve"> einem soli</w:t>
      </w:r>
      <w:r w:rsidR="008F6A56" w:rsidRPr="00524A1C">
        <w:rPr>
          <w:lang w:val="de-DE"/>
        </w:rPr>
        <w:t>den Faktencheck</w:t>
      </w:r>
      <w:r w:rsidR="00BD462E" w:rsidRPr="00524A1C">
        <w:rPr>
          <w:lang w:val="de-DE"/>
        </w:rPr>
        <w:t xml:space="preserve">. Der wissenschaftliche Standard, insbesondere die </w:t>
      </w:r>
      <w:r w:rsidR="00354E56" w:rsidRPr="00524A1C">
        <w:rPr>
          <w:lang w:val="de-DE"/>
        </w:rPr>
        <w:t xml:space="preserve">Angabe der Urheberschaft eines Textes, bleibt </w:t>
      </w:r>
      <w:r w:rsidR="00F80A44" w:rsidRPr="00524A1C">
        <w:rPr>
          <w:lang w:val="de-DE"/>
        </w:rPr>
        <w:t xml:space="preserve">bestehen. </w:t>
      </w:r>
    </w:p>
    <w:p w14:paraId="42E84FAB" w14:textId="77777777" w:rsidR="00F80A44" w:rsidRPr="00524A1C" w:rsidRDefault="00F80A44" w:rsidP="00206987">
      <w:pPr>
        <w:rPr>
          <w:noProof/>
          <w:lang w:val="de-DE"/>
        </w:rPr>
      </w:pPr>
    </w:p>
    <w:p w14:paraId="4D629F51" w14:textId="77777777" w:rsidR="00F80A44" w:rsidRPr="00524A1C" w:rsidRDefault="00F80A44" w:rsidP="00206987">
      <w:pPr>
        <w:rPr>
          <w:lang w:val="de-DE"/>
        </w:rPr>
      </w:pPr>
    </w:p>
    <w:p w14:paraId="1F16059A" w14:textId="1ED6A95D" w:rsidR="00093F60" w:rsidRPr="00524A1C" w:rsidRDefault="00093F60" w:rsidP="00093F60">
      <w:pPr>
        <w:rPr>
          <w:lang w:val="de-DE"/>
        </w:rPr>
      </w:pPr>
      <w:r w:rsidRPr="00524A1C">
        <w:rPr>
          <w:lang w:val="de-DE"/>
        </w:rPr>
        <w:t xml:space="preserve">Stand: </w:t>
      </w:r>
      <w:r w:rsidR="00F80A44" w:rsidRPr="00524A1C">
        <w:rPr>
          <w:lang w:val="de-DE"/>
        </w:rPr>
        <w:t>22/</w:t>
      </w:r>
      <w:r w:rsidRPr="00524A1C">
        <w:rPr>
          <w:lang w:val="de-DE"/>
        </w:rPr>
        <w:t>0</w:t>
      </w:r>
      <w:r w:rsidR="00206987" w:rsidRPr="00524A1C">
        <w:rPr>
          <w:lang w:val="de-DE"/>
        </w:rPr>
        <w:t>7</w:t>
      </w:r>
      <w:r w:rsidRPr="00524A1C">
        <w:rPr>
          <w:lang w:val="de-DE"/>
        </w:rPr>
        <w:t>/202</w:t>
      </w:r>
      <w:r w:rsidR="00206987" w:rsidRPr="00524A1C">
        <w:rPr>
          <w:lang w:val="de-DE"/>
        </w:rPr>
        <w:t>4</w:t>
      </w:r>
    </w:p>
    <w:sectPr w:rsidR="00093F60" w:rsidRPr="00524A1C" w:rsidSect="002472BA">
      <w:headerReference w:type="first" r:id="rId9"/>
      <w:pgSz w:w="11906" w:h="16838"/>
      <w:pgMar w:top="2127" w:right="1134"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1985" w14:textId="77777777" w:rsidR="00C038AC" w:rsidRDefault="00C038AC" w:rsidP="00724646">
      <w:pPr>
        <w:spacing w:line="240" w:lineRule="auto"/>
      </w:pPr>
      <w:r>
        <w:separator/>
      </w:r>
    </w:p>
  </w:endnote>
  <w:endnote w:type="continuationSeparator" w:id="0">
    <w:p w14:paraId="41DC7BC6" w14:textId="77777777" w:rsidR="00C038AC" w:rsidRDefault="00C038AC" w:rsidP="00724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99EB" w14:textId="77777777" w:rsidR="00C038AC" w:rsidRDefault="00C038AC" w:rsidP="00724646">
      <w:pPr>
        <w:spacing w:line="240" w:lineRule="auto"/>
      </w:pPr>
      <w:r>
        <w:separator/>
      </w:r>
    </w:p>
  </w:footnote>
  <w:footnote w:type="continuationSeparator" w:id="0">
    <w:p w14:paraId="76E0B6F5" w14:textId="77777777" w:rsidR="00C038AC" w:rsidRDefault="00C038AC" w:rsidP="00724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955" w14:textId="77777777" w:rsidR="002472BA" w:rsidRDefault="00DB4E1C">
    <w:pPr>
      <w:pStyle w:val="Kopfzeile"/>
    </w:pPr>
    <w:r>
      <w:object w:dxaOrig="3000" w:dyaOrig="1845" w14:anchorId="7829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5pt;height:56.45pt">
          <v:imagedata r:id="rId1" o:title=""/>
        </v:shape>
        <o:OLEObject Type="Embed" ProgID="MSPhotoEd.3" ShapeID="_x0000_i1025" DrawAspect="Content" ObjectID="_1815396602" r:id="rId2"/>
      </w:object>
    </w:r>
    <w:r w:rsidR="002472BA">
      <w:rPr>
        <w:noProof/>
        <w:lang w:val="de-DE" w:eastAsia="de-DE"/>
      </w:rPr>
      <w:drawing>
        <wp:anchor distT="0" distB="0" distL="114300" distR="114300" simplePos="0" relativeHeight="251660288" behindDoc="0" locked="1" layoutInCell="1" allowOverlap="1" wp14:anchorId="6BC3DB06" wp14:editId="53B6698B">
          <wp:simplePos x="0" y="0"/>
          <wp:positionH relativeFrom="page">
            <wp:align>left</wp:align>
          </wp:positionH>
          <wp:positionV relativeFrom="page">
            <wp:align>top</wp:align>
          </wp:positionV>
          <wp:extent cx="7560000" cy="129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000" cy="129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DD4"/>
    <w:multiLevelType w:val="hybridMultilevel"/>
    <w:tmpl w:val="5CC8B952"/>
    <w:lvl w:ilvl="0" w:tplc="5A420AD4">
      <w:start w:val="1"/>
      <w:numFmt w:val="bullet"/>
      <w:lvlText w:val=""/>
      <w:lvlJc w:val="left"/>
      <w:pPr>
        <w:ind w:left="1146"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F14CDB"/>
    <w:multiLevelType w:val="hybridMultilevel"/>
    <w:tmpl w:val="7D72F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0825ED"/>
    <w:multiLevelType w:val="hybridMultilevel"/>
    <w:tmpl w:val="6C5A47BA"/>
    <w:lvl w:ilvl="0" w:tplc="5A420AD4">
      <w:start w:val="1"/>
      <w:numFmt w:val="bullet"/>
      <w:lvlText w:val=""/>
      <w:lvlJc w:val="left"/>
      <w:pPr>
        <w:ind w:left="1146"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716B66"/>
    <w:multiLevelType w:val="hybridMultilevel"/>
    <w:tmpl w:val="E7D8C75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53995155"/>
    <w:multiLevelType w:val="hybridMultilevel"/>
    <w:tmpl w:val="D4602192"/>
    <w:lvl w:ilvl="0" w:tplc="5A420AD4">
      <w:start w:val="1"/>
      <w:numFmt w:val="bullet"/>
      <w:lvlText w:val=""/>
      <w:lvlJc w:val="left"/>
      <w:pPr>
        <w:ind w:left="1146" w:hanging="360"/>
      </w:pPr>
      <w:rPr>
        <w:rFonts w:ascii="Symbol" w:hAnsi="Symbol" w:hint="default"/>
        <w:color w:val="auto"/>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262688784">
    <w:abstractNumId w:val="1"/>
  </w:num>
  <w:num w:numId="2" w16cid:durableId="819619338">
    <w:abstractNumId w:val="3"/>
  </w:num>
  <w:num w:numId="3" w16cid:durableId="177158663">
    <w:abstractNumId w:val="4"/>
  </w:num>
  <w:num w:numId="4" w16cid:durableId="201405945">
    <w:abstractNumId w:val="0"/>
  </w:num>
  <w:num w:numId="5" w16cid:durableId="129992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63"/>
    <w:rsid w:val="000667C9"/>
    <w:rsid w:val="00093F60"/>
    <w:rsid w:val="000B47FF"/>
    <w:rsid w:val="000C1020"/>
    <w:rsid w:val="000D4E90"/>
    <w:rsid w:val="001003C0"/>
    <w:rsid w:val="0018649E"/>
    <w:rsid w:val="001A1645"/>
    <w:rsid w:val="00206987"/>
    <w:rsid w:val="002472BA"/>
    <w:rsid w:val="002C7138"/>
    <w:rsid w:val="00354E56"/>
    <w:rsid w:val="003C1518"/>
    <w:rsid w:val="003E6774"/>
    <w:rsid w:val="00466747"/>
    <w:rsid w:val="004A2E16"/>
    <w:rsid w:val="004D572A"/>
    <w:rsid w:val="00524A1C"/>
    <w:rsid w:val="00533A67"/>
    <w:rsid w:val="00561F4C"/>
    <w:rsid w:val="00586983"/>
    <w:rsid w:val="00615161"/>
    <w:rsid w:val="00631533"/>
    <w:rsid w:val="00660E25"/>
    <w:rsid w:val="006A1894"/>
    <w:rsid w:val="00710811"/>
    <w:rsid w:val="00724646"/>
    <w:rsid w:val="00897C93"/>
    <w:rsid w:val="008C3D63"/>
    <w:rsid w:val="008F6A56"/>
    <w:rsid w:val="009039E4"/>
    <w:rsid w:val="00982267"/>
    <w:rsid w:val="00A36412"/>
    <w:rsid w:val="00AA1695"/>
    <w:rsid w:val="00AB0966"/>
    <w:rsid w:val="00B00A0E"/>
    <w:rsid w:val="00B83B17"/>
    <w:rsid w:val="00BD462E"/>
    <w:rsid w:val="00C038AC"/>
    <w:rsid w:val="00C52660"/>
    <w:rsid w:val="00CA1101"/>
    <w:rsid w:val="00D30297"/>
    <w:rsid w:val="00D52A94"/>
    <w:rsid w:val="00DB4B92"/>
    <w:rsid w:val="00DB4E1C"/>
    <w:rsid w:val="00DD7DEE"/>
    <w:rsid w:val="00E3671C"/>
    <w:rsid w:val="00E438B6"/>
    <w:rsid w:val="00E5378E"/>
    <w:rsid w:val="00EB5357"/>
    <w:rsid w:val="00EB717A"/>
    <w:rsid w:val="00ED2B74"/>
    <w:rsid w:val="00F80A44"/>
    <w:rsid w:val="00FC6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C951"/>
  <w15:docId w15:val="{6428C98C-825D-4BE5-9D54-22909373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D63"/>
    <w:pPr>
      <w:spacing w:after="0"/>
    </w:pPr>
    <w:rPr>
      <w:rFonts w:ascii="Garamond" w:hAnsi="Garamond"/>
      <w:szCs w:val="2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464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4646"/>
  </w:style>
  <w:style w:type="paragraph" w:styleId="Fuzeile">
    <w:name w:val="footer"/>
    <w:basedOn w:val="Standard"/>
    <w:link w:val="FuzeileZchn"/>
    <w:uiPriority w:val="99"/>
    <w:unhideWhenUsed/>
    <w:rsid w:val="0072464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24646"/>
  </w:style>
  <w:style w:type="paragraph" w:styleId="Sprechblasentext">
    <w:name w:val="Balloon Text"/>
    <w:basedOn w:val="Standard"/>
    <w:link w:val="SprechblasentextZchn"/>
    <w:uiPriority w:val="99"/>
    <w:semiHidden/>
    <w:unhideWhenUsed/>
    <w:rsid w:val="007246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46"/>
    <w:rPr>
      <w:rFonts w:ascii="Tahoma" w:hAnsi="Tahoma" w:cs="Tahoma"/>
      <w:sz w:val="16"/>
      <w:szCs w:val="16"/>
    </w:rPr>
  </w:style>
  <w:style w:type="paragraph" w:styleId="KeinLeerraum">
    <w:name w:val="No Spacing"/>
    <w:link w:val="KeinLeerraumZchn"/>
    <w:uiPriority w:val="1"/>
    <w:qFormat/>
    <w:rsid w:val="008C3D6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C3D63"/>
    <w:rPr>
      <w:rFonts w:eastAsiaTheme="minorEastAsia"/>
      <w:lang w:eastAsia="de-DE"/>
    </w:rPr>
  </w:style>
  <w:style w:type="paragraph" w:styleId="Listenabsatz">
    <w:name w:val="List Paragraph"/>
    <w:basedOn w:val="Standard"/>
    <w:uiPriority w:val="34"/>
    <w:qFormat/>
    <w:rsid w:val="00586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friede.Gehring\Downloads\BB%20-%2000a-allgemein%20-%20nur%20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 - 00a-allgemein - nur Kopf.dotx</Template>
  <TotalTime>0</TotalTime>
  <Pages>2</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Sonntag</dc:creator>
  <cp:lastModifiedBy>Christian Hust</cp:lastModifiedBy>
  <cp:revision>4</cp:revision>
  <cp:lastPrinted>2021-02-15T15:19:00Z</cp:lastPrinted>
  <dcterms:created xsi:type="dcterms:W3CDTF">2025-07-27T16:06:00Z</dcterms:created>
  <dcterms:modified xsi:type="dcterms:W3CDTF">2025-07-30T14:04:00Z</dcterms:modified>
</cp:coreProperties>
</file>